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25B" w14:textId="77777777" w:rsidR="00752187" w:rsidRDefault="00000000">
      <w:pPr>
        <w:pStyle w:val="Standard"/>
        <w:rPr>
          <w:sz w:val="72"/>
          <w:szCs w:val="72"/>
        </w:rPr>
      </w:pPr>
      <w:bookmarkStart w:id="0" w:name="_Hlk50703121"/>
      <w:bookmarkStart w:id="1" w:name="_Hlk81819995"/>
      <w:r>
        <w:rPr>
          <w:sz w:val="72"/>
          <w:szCs w:val="72"/>
        </w:rPr>
        <w:t>Rodičovské schůzky 2025/26</w:t>
      </w:r>
    </w:p>
    <w:p w14:paraId="189C8260" w14:textId="77777777" w:rsidR="00752187" w:rsidRDefault="00752187">
      <w:pPr>
        <w:pStyle w:val="Standard"/>
      </w:pPr>
    </w:p>
    <w:p w14:paraId="474261E2" w14:textId="77777777" w:rsidR="00752187" w:rsidRDefault="00752187">
      <w:pPr>
        <w:pStyle w:val="Standard"/>
        <w:rPr>
          <w:sz w:val="36"/>
          <w:szCs w:val="36"/>
        </w:rPr>
      </w:pPr>
    </w:p>
    <w:p w14:paraId="58B2001B" w14:textId="77777777" w:rsidR="00752187" w:rsidRDefault="0000000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pondělí 8. září 2025          -    od 15.30.</w:t>
      </w:r>
    </w:p>
    <w:p w14:paraId="3FBADFF4" w14:textId="77777777" w:rsidR="00752187" w:rsidRDefault="00752187">
      <w:pPr>
        <w:pStyle w:val="Standard"/>
        <w:rPr>
          <w:sz w:val="36"/>
          <w:szCs w:val="36"/>
        </w:rPr>
      </w:pPr>
    </w:p>
    <w:p w14:paraId="7F2E6CCD" w14:textId="77777777" w:rsidR="00752187" w:rsidRDefault="00000000">
      <w:pPr>
        <w:pStyle w:val="Standard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listopad konzultace    18.11- 25.11.2025   učitel + žák+ rodič</w:t>
      </w:r>
    </w:p>
    <w:p w14:paraId="3310FA85" w14:textId="77777777" w:rsidR="00752187" w:rsidRDefault="00752187">
      <w:pPr>
        <w:pStyle w:val="Standard"/>
        <w:rPr>
          <w:sz w:val="36"/>
          <w:szCs w:val="36"/>
        </w:rPr>
      </w:pPr>
    </w:p>
    <w:p w14:paraId="2D679882" w14:textId="77777777" w:rsidR="00752187" w:rsidRDefault="00000000">
      <w:pPr>
        <w:pStyle w:val="Standard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březen konzultace    13.4. – 17.4.2026   učitel + žák+ rodič</w:t>
      </w:r>
    </w:p>
    <w:p w14:paraId="7A52850C" w14:textId="77777777" w:rsidR="00752187" w:rsidRDefault="00752187">
      <w:pPr>
        <w:pStyle w:val="Standard"/>
        <w:rPr>
          <w:sz w:val="36"/>
          <w:szCs w:val="36"/>
        </w:rPr>
      </w:pPr>
    </w:p>
    <w:p w14:paraId="4AC704AF" w14:textId="77777777" w:rsidR="00752187" w:rsidRDefault="0000000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00B99FF" w14:textId="77777777" w:rsidR="00752187" w:rsidRDefault="00752187">
      <w:pPr>
        <w:pStyle w:val="Standard"/>
        <w:rPr>
          <w:sz w:val="36"/>
          <w:szCs w:val="36"/>
        </w:rPr>
      </w:pPr>
    </w:p>
    <w:p w14:paraId="681F9F1B" w14:textId="77777777" w:rsidR="00752187" w:rsidRDefault="00752187">
      <w:pPr>
        <w:pStyle w:val="Standard"/>
        <w:rPr>
          <w:sz w:val="36"/>
          <w:szCs w:val="36"/>
        </w:rPr>
      </w:pPr>
    </w:p>
    <w:p w14:paraId="2027B5FD" w14:textId="77777777" w:rsidR="00752187" w:rsidRDefault="00752187">
      <w:pPr>
        <w:pStyle w:val="Standard"/>
        <w:rPr>
          <w:sz w:val="36"/>
          <w:szCs w:val="36"/>
        </w:rPr>
      </w:pPr>
    </w:p>
    <w:p w14:paraId="2E7D62F5" w14:textId="77777777" w:rsidR="00752187" w:rsidRDefault="00752187">
      <w:pPr>
        <w:pStyle w:val="Standard"/>
        <w:rPr>
          <w:sz w:val="36"/>
          <w:szCs w:val="36"/>
        </w:rPr>
      </w:pPr>
    </w:p>
    <w:bookmarkEnd w:id="0"/>
    <w:bookmarkEnd w:id="1"/>
    <w:p w14:paraId="1B4A25C0" w14:textId="77777777" w:rsidR="00752187" w:rsidRDefault="00752187">
      <w:pPr>
        <w:pStyle w:val="Standard"/>
        <w:rPr>
          <w:sz w:val="36"/>
          <w:szCs w:val="36"/>
        </w:rPr>
      </w:pPr>
    </w:p>
    <w:sectPr w:rsidR="0075218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1B779" w14:textId="77777777" w:rsidR="002D25E7" w:rsidRDefault="002D25E7">
      <w:r>
        <w:separator/>
      </w:r>
    </w:p>
  </w:endnote>
  <w:endnote w:type="continuationSeparator" w:id="0">
    <w:p w14:paraId="3FFAD2BD" w14:textId="77777777" w:rsidR="002D25E7" w:rsidRDefault="002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5877" w14:textId="77777777" w:rsidR="002D25E7" w:rsidRDefault="002D25E7">
      <w:r>
        <w:rPr>
          <w:color w:val="000000"/>
        </w:rPr>
        <w:separator/>
      </w:r>
    </w:p>
  </w:footnote>
  <w:footnote w:type="continuationSeparator" w:id="0">
    <w:p w14:paraId="19DEE9C8" w14:textId="77777777" w:rsidR="002D25E7" w:rsidRDefault="002D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2187"/>
    <w:rsid w:val="002D25E7"/>
    <w:rsid w:val="00752187"/>
    <w:rsid w:val="00841DFF"/>
    <w:rsid w:val="00E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01CE"/>
  <w15:docId w15:val="{CFBA55EF-29D3-4E2C-BC1F-74A09A6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cersima@seznam.cz</cp:lastModifiedBy>
  <cp:revision>2</cp:revision>
  <cp:lastPrinted>2025-08-20T06:08:00Z</cp:lastPrinted>
  <dcterms:created xsi:type="dcterms:W3CDTF">2025-08-20T09:13:00Z</dcterms:created>
  <dcterms:modified xsi:type="dcterms:W3CDTF">2025-08-20T09:13:00Z</dcterms:modified>
</cp:coreProperties>
</file>